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42" w:rsidRPr="001342F8" w:rsidRDefault="007C125D">
      <w:pPr>
        <w:rPr>
          <w:rFonts w:ascii="Edwardian Script ITC" w:hAnsi="Edwardian Script ITC"/>
          <w:sz w:val="1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E827A94" wp14:editId="2EA56585">
                <wp:simplePos x="0" y="0"/>
                <wp:positionH relativeFrom="column">
                  <wp:posOffset>1163320</wp:posOffset>
                </wp:positionH>
                <wp:positionV relativeFrom="paragraph">
                  <wp:posOffset>266700</wp:posOffset>
                </wp:positionV>
                <wp:extent cx="4518660" cy="1835785"/>
                <wp:effectExtent l="0" t="0" r="15240" b="12065"/>
                <wp:wrapNone/>
                <wp:docPr id="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183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33A" w:rsidRPr="0057033A" w:rsidRDefault="0057033A">
                            <w:pPr>
                              <w:rPr>
                                <w:sz w:val="28"/>
                              </w:rPr>
                            </w:pPr>
                            <w:r w:rsidRPr="0057033A">
                              <w:rPr>
                                <w:rFonts w:ascii="Edwardian Script ITC" w:hAnsi="Edwardian Script ITC"/>
                                <w:sz w:val="200"/>
                              </w:rPr>
                              <w:t>Pristupnica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91.6pt;margin-top:21pt;width:355.8pt;height:144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" strokecolor="white [3212]">
                <v:textbox>
                  <w:txbxContent>
                    <w:p w:rsidR="0057033A" w:rsidRPr="0057033A" w:rsidRDefault="0057033A">
                      <w:pPr>
                        <w:rPr>
                          <w:sz w:val="28"/>
                        </w:rPr>
                      </w:pPr>
                      <w:r w:rsidRPr="0057033A">
                        <w:rPr>
                          <w:rFonts w:ascii="Edwardian Script ITC" w:hAnsi="Edwardian Script ITC"/>
                          <w:sz w:val="200"/>
                        </w:rPr>
                        <w:t>Pristupnica</w:t>
                      </w:r>
                    </w:p>
                  </w:txbxContent>
                </v:textbox>
              </v:shape>
            </w:pict>
          </mc:Fallback>
        </mc:AlternateContent>
      </w:r>
      <w:r w:rsidR="00FA0DF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ACD1A" wp14:editId="585B380F">
                <wp:simplePos x="0" y="0"/>
                <wp:positionH relativeFrom="column">
                  <wp:posOffset>-433070</wp:posOffset>
                </wp:positionH>
                <wp:positionV relativeFrom="paragraph">
                  <wp:posOffset>1462405</wp:posOffset>
                </wp:positionV>
                <wp:extent cx="6581775" cy="0"/>
                <wp:effectExtent l="19050" t="24765" r="28575" b="22860"/>
                <wp:wrapNone/>
                <wp:docPr id="7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lgDash"/>
                          <a:round/>
                          <a:headEnd/>
                          <a:tailEnd/>
                        </a:ln>
                        <a:effectLst>
                          <a:prstShdw prst="shdw18" dist="17961" dir="13500000">
                            <a:schemeClr val="accent5">
                              <a:lumMod val="60000"/>
                              <a:lumOff val="40000"/>
                              <a:gamma/>
                              <a:shade val="60000"/>
                              <a:invGamma/>
                            </a:scheme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34.1pt;margin-top:115.15pt;width:51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" strokecolor="#92cddc [1944]" strokeweight="1pt">
                <v:stroke dashstyle="longDash"/>
                <v:imagedata embosscolor="shadow add(51)"/>
                <v:shadow on="t" type="emboss" color="#92cddc [1944]" color2="shadow add(102)" offset="-1pt,-1pt" offset2="1pt,1pt"/>
              </v:shape>
            </w:pict>
          </mc:Fallback>
        </mc:AlternateContent>
      </w:r>
    </w:p>
    <w:p w:rsidR="00CB739B" w:rsidRDefault="00CB739B"/>
    <w:p w:rsidR="00263F1D" w:rsidRDefault="00263F1D">
      <w:pPr>
        <w:sectPr w:rsidR="00263F1D" w:rsidSect="000846A5">
          <w:headerReference w:type="default" r:id="rId8"/>
          <w:footerReference w:type="default" r:id="rId9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4025ED" w:rsidRDefault="004025ED">
      <w:r w:rsidRPr="007D7DD8">
        <w:rPr>
          <w:b/>
          <w:i/>
        </w:rPr>
        <w:lastRenderedPageBreak/>
        <w:t>Ime:</w:t>
      </w:r>
      <w:r w:rsidR="00CB739B">
        <w:t xml:space="preserve">  </w:t>
      </w:r>
      <w:sdt>
        <w:sdtPr>
          <w:rPr>
            <w:sz w:val="24"/>
          </w:rPr>
          <w:id w:val="6881506"/>
          <w:placeholder>
            <w:docPart w:val="F362E194F5B84FBC94AC66E36F9B7D98"/>
          </w:placeholder>
          <w:showingPlcHdr/>
        </w:sdtPr>
        <w:sdtEndPr>
          <w:rPr>
            <w:sz w:val="22"/>
          </w:rPr>
        </w:sdtEndPr>
        <w:sdtContent>
          <w:r w:rsidR="00CB739B" w:rsidRPr="001E5D8D">
            <w:rPr>
              <w:rStyle w:val="Tekstrezerviranogmjesta"/>
              <w:sz w:val="24"/>
            </w:rPr>
            <w:t>Upišite Vaše ime</w:t>
          </w:r>
        </w:sdtContent>
      </w:sdt>
    </w:p>
    <w:p w:rsidR="00CB739B" w:rsidRDefault="004025ED">
      <w:pPr>
        <w:rPr>
          <w:rStyle w:val="Tekstrezerviranogmjesta"/>
        </w:rPr>
        <w:sectPr w:rsidR="00CB739B" w:rsidSect="00CB739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7D7DD8">
        <w:rPr>
          <w:b/>
          <w:i/>
        </w:rPr>
        <w:lastRenderedPageBreak/>
        <w:t>Prezime:</w:t>
      </w:r>
      <w:r w:rsidR="00CB739B">
        <w:t xml:space="preserve"> </w:t>
      </w:r>
      <w:r w:rsidR="00204C13">
        <w:t xml:space="preserve"> </w:t>
      </w:r>
      <w:sdt>
        <w:sdtPr>
          <w:rPr>
            <w:sz w:val="24"/>
          </w:rPr>
          <w:id w:val="6881904"/>
          <w:placeholder>
            <w:docPart w:val="BCD01CF21CC043BAB95B14BA7EEAE725"/>
          </w:placeholder>
          <w:showingPlcHdr/>
        </w:sdtPr>
        <w:sdtEndPr>
          <w:rPr>
            <w:sz w:val="22"/>
          </w:rPr>
        </w:sdtEndPr>
        <w:sdtContent>
          <w:r w:rsidR="00204C13" w:rsidRPr="001E5D8D">
            <w:rPr>
              <w:rStyle w:val="Tekstrezerviranogmjesta"/>
              <w:sz w:val="24"/>
            </w:rPr>
            <w:t>Upišite Vaše prezime</w:t>
          </w:r>
        </w:sdtContent>
      </w:sdt>
    </w:p>
    <w:p w:rsidR="004025ED" w:rsidRDefault="004025ED" w:rsidP="00CB739B">
      <w:pPr>
        <w:tabs>
          <w:tab w:val="left" w:pos="4005"/>
        </w:tabs>
      </w:pPr>
      <w:r w:rsidRPr="007D7DD8">
        <w:rPr>
          <w:b/>
          <w:i/>
        </w:rPr>
        <w:lastRenderedPageBreak/>
        <w:t>OIB:</w:t>
      </w:r>
      <w:r w:rsidR="00CB739B" w:rsidRPr="007D7DD8">
        <w:rPr>
          <w:b/>
          <w:i/>
        </w:rPr>
        <w:t xml:space="preserve"> </w:t>
      </w:r>
      <w:r w:rsidR="00CB739B">
        <w:t xml:space="preserve"> </w:t>
      </w:r>
      <w:sdt>
        <w:sdtPr>
          <w:rPr>
            <w:sz w:val="24"/>
          </w:rPr>
          <w:id w:val="6881518"/>
          <w:placeholder>
            <w:docPart w:val="60462C34E1E24B42B1AA4519018649F2"/>
          </w:placeholder>
          <w:showingPlcHdr/>
        </w:sdtPr>
        <w:sdtEndPr>
          <w:rPr>
            <w:sz w:val="22"/>
          </w:rPr>
        </w:sdtEndPr>
        <w:sdtContent>
          <w:r w:rsidR="00CB739B" w:rsidRPr="001E5D8D">
            <w:rPr>
              <w:rStyle w:val="Tekstrezerviranogmjesta"/>
              <w:sz w:val="24"/>
            </w:rPr>
            <w:t>Upište OIB</w:t>
          </w:r>
        </w:sdtContent>
      </w:sdt>
      <w:r w:rsidR="00CB739B">
        <w:tab/>
      </w:r>
    </w:p>
    <w:p w:rsidR="00CB739B" w:rsidRDefault="00CB739B" w:rsidP="00CB739B">
      <w:pPr>
        <w:tabs>
          <w:tab w:val="left" w:pos="4005"/>
        </w:tabs>
        <w:rPr>
          <w:rStyle w:val="Tekstrezerviranogmjesta"/>
        </w:rPr>
        <w:sectPr w:rsidR="00CB739B" w:rsidSect="00CB739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7D7DD8">
        <w:rPr>
          <w:b/>
          <w:i/>
        </w:rPr>
        <w:lastRenderedPageBreak/>
        <w:t>E-mail adresa:</w:t>
      </w:r>
      <w:r>
        <w:t xml:space="preserve"> </w:t>
      </w:r>
      <w:r w:rsidR="00204C13">
        <w:t xml:space="preserve"> </w:t>
      </w:r>
      <w:sdt>
        <w:sdtPr>
          <w:rPr>
            <w:sz w:val="24"/>
          </w:rPr>
          <w:id w:val="6881871"/>
          <w:placeholder>
            <w:docPart w:val="1CD3F631116B4220988934E378F0169F"/>
          </w:placeholder>
          <w:showingPlcHdr/>
        </w:sdtPr>
        <w:sdtEndPr>
          <w:rPr>
            <w:sz w:val="22"/>
          </w:rPr>
        </w:sdtEndPr>
        <w:sdtContent>
          <w:bookmarkStart w:id="0" w:name="_GoBack"/>
          <w:r w:rsidR="00204C13" w:rsidRPr="001E5D8D">
            <w:rPr>
              <w:rStyle w:val="Tekstrezerviranogmjesta"/>
              <w:sz w:val="24"/>
            </w:rPr>
            <w:t xml:space="preserve"> Vaš e-mail</w:t>
          </w:r>
          <w:bookmarkEnd w:id="0"/>
        </w:sdtContent>
      </w:sdt>
    </w:p>
    <w:p w:rsidR="00CB739B" w:rsidRDefault="00CB739B" w:rsidP="00CB739B">
      <w:r w:rsidRPr="007D7DD8">
        <w:rPr>
          <w:b/>
          <w:i/>
        </w:rPr>
        <w:lastRenderedPageBreak/>
        <w:t>Telefon:</w:t>
      </w:r>
      <w:r>
        <w:t xml:space="preserve">  </w:t>
      </w:r>
      <w:sdt>
        <w:sdtPr>
          <w:rPr>
            <w:sz w:val="24"/>
          </w:rPr>
          <w:id w:val="6881524"/>
          <w:placeholder>
            <w:docPart w:val="B2A151265A664B579205507770FA6205"/>
          </w:placeholder>
          <w:showingPlcHdr/>
        </w:sdtPr>
        <w:sdtEndPr>
          <w:rPr>
            <w:sz w:val="22"/>
          </w:rPr>
        </w:sdtEndPr>
        <w:sdtContent>
          <w:r w:rsidR="00CE42F7" w:rsidRPr="001E5D8D">
            <w:rPr>
              <w:rStyle w:val="Tekstrezerviranogmjesta"/>
              <w:sz w:val="24"/>
            </w:rPr>
            <w:t>Upišite telefon</w:t>
          </w:r>
        </w:sdtContent>
      </w:sdt>
    </w:p>
    <w:p w:rsidR="00CB739B" w:rsidRDefault="00CB739B" w:rsidP="00CB739B">
      <w:pPr>
        <w:rPr>
          <w:rStyle w:val="Tekstrezerviranogmjesta"/>
        </w:rPr>
        <w:sectPr w:rsidR="00CB739B" w:rsidSect="00CB739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7D7DD8">
        <w:rPr>
          <w:b/>
          <w:i/>
        </w:rPr>
        <w:lastRenderedPageBreak/>
        <w:t>Mobitel:</w:t>
      </w:r>
      <w:r w:rsidR="00204C13">
        <w:t xml:space="preserve">  </w:t>
      </w:r>
      <w:sdt>
        <w:sdtPr>
          <w:rPr>
            <w:sz w:val="24"/>
          </w:rPr>
          <w:id w:val="6881822"/>
          <w:placeholder>
            <w:docPart w:val="1F72DC40D04E4933B39654A999C775BC"/>
          </w:placeholder>
          <w:showingPlcHdr/>
        </w:sdtPr>
        <w:sdtEndPr>
          <w:rPr>
            <w:sz w:val="22"/>
          </w:rPr>
        </w:sdtEndPr>
        <w:sdtContent>
          <w:r w:rsidR="00204C13" w:rsidRPr="001E5D8D">
            <w:rPr>
              <w:rStyle w:val="Tekstrezerviranogmjesta"/>
              <w:sz w:val="24"/>
            </w:rPr>
            <w:t>Vaš mobitel</w:t>
          </w:r>
        </w:sdtContent>
      </w:sdt>
    </w:p>
    <w:p w:rsidR="004025ED" w:rsidRDefault="004025ED">
      <w:r w:rsidRPr="00B672DD">
        <w:rPr>
          <w:b/>
          <w:i/>
        </w:rPr>
        <w:lastRenderedPageBreak/>
        <w:t>Zanimanje:</w:t>
      </w:r>
      <w:r w:rsidR="00CB739B" w:rsidRPr="007D7DD8">
        <w:rPr>
          <w:i/>
        </w:rPr>
        <w:t xml:space="preserve"> </w:t>
      </w:r>
      <w:r w:rsidR="00CB739B">
        <w:t xml:space="preserve"> </w:t>
      </w:r>
      <w:sdt>
        <w:sdtPr>
          <w:rPr>
            <w:sz w:val="24"/>
          </w:rPr>
          <w:id w:val="6881520"/>
          <w:placeholder>
            <w:docPart w:val="53693AB669554CFCB0A91997E6A54426"/>
          </w:placeholder>
          <w:showingPlcHdr/>
        </w:sdtPr>
        <w:sdtEndPr>
          <w:rPr>
            <w:sz w:val="22"/>
          </w:rPr>
        </w:sdtEndPr>
        <w:sdtContent>
          <w:r w:rsidR="00CE42F7" w:rsidRPr="001E5D8D">
            <w:rPr>
              <w:rStyle w:val="Tekstrezerviranogmjesta"/>
              <w:sz w:val="24"/>
            </w:rPr>
            <w:t>Upišite zanimanje</w:t>
          </w:r>
        </w:sdtContent>
      </w:sdt>
    </w:p>
    <w:p w:rsidR="004025ED" w:rsidRDefault="004025ED">
      <w:r w:rsidRPr="007D7DD8">
        <w:rPr>
          <w:b/>
          <w:i/>
        </w:rPr>
        <w:t>Adresa stanovanja:</w:t>
      </w:r>
      <w:r w:rsidR="00CB739B">
        <w:t xml:space="preserve">  </w:t>
      </w:r>
      <w:sdt>
        <w:sdtPr>
          <w:id w:val="6881521"/>
          <w:placeholder>
            <w:docPart w:val="C6F1D3B54D8F41CD87F9FFB8EA87088E"/>
          </w:placeholder>
          <w:showingPlcHdr/>
        </w:sdtPr>
        <w:sdtEndPr/>
        <w:sdtContent>
          <w:r w:rsidR="00CE42F7">
            <w:rPr>
              <w:rStyle w:val="Tekstrezerviranogmjesta"/>
            </w:rPr>
            <w:t>Trenutna adresa stanovanja</w:t>
          </w:r>
        </w:sdtContent>
      </w:sdt>
    </w:p>
    <w:p w:rsidR="00CB739B" w:rsidRDefault="00CB739B">
      <w:pPr>
        <w:sectPr w:rsidR="00CB739B" w:rsidSect="00CB739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025ED" w:rsidRDefault="004025ED">
      <w:r w:rsidRPr="007D7DD8">
        <w:rPr>
          <w:b/>
        </w:rPr>
        <w:lastRenderedPageBreak/>
        <w:t xml:space="preserve">Grad: </w:t>
      </w:r>
      <w:r w:rsidR="00CB739B" w:rsidRPr="007D7DD8">
        <w:rPr>
          <w:b/>
        </w:rPr>
        <w:t xml:space="preserve"> </w:t>
      </w:r>
      <w:r w:rsidR="00CB739B">
        <w:t xml:space="preserve"> </w:t>
      </w:r>
      <w:sdt>
        <w:sdtPr>
          <w:id w:val="6881522"/>
          <w:placeholder>
            <w:docPart w:val="1176D6817F23435999ABD39B266B85C9"/>
          </w:placeholder>
          <w:showingPlcHdr/>
        </w:sdtPr>
        <w:sdtEndPr/>
        <w:sdtContent>
          <w:r w:rsidR="00CE42F7">
            <w:rPr>
              <w:rStyle w:val="Tekstrezerviranogmjesta"/>
            </w:rPr>
            <w:t>Grad</w:t>
          </w:r>
        </w:sdtContent>
      </w:sdt>
    </w:p>
    <w:p w:rsidR="00CB739B" w:rsidRDefault="004025ED">
      <w:pPr>
        <w:rPr>
          <w:rStyle w:val="Tekstrezerviranogmjesta"/>
        </w:rPr>
        <w:sectPr w:rsidR="00CB739B" w:rsidSect="00CB739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7D7DD8">
        <w:rPr>
          <w:b/>
          <w:i/>
        </w:rPr>
        <w:lastRenderedPageBreak/>
        <w:t>Poštanski broj:</w:t>
      </w:r>
      <w:sdt>
        <w:sdtPr>
          <w:rPr>
            <w:sz w:val="24"/>
          </w:rPr>
          <w:id w:val="6881748"/>
          <w:placeholder>
            <w:docPart w:val="AC7A36E4BED4497E8E7D8FB2B3CDC42C"/>
          </w:placeholder>
          <w:showingPlcHdr/>
        </w:sdtPr>
        <w:sdtEndPr/>
        <w:sdtContent>
          <w:r w:rsidR="00204C13" w:rsidRPr="001E5D8D">
            <w:rPr>
              <w:sz w:val="24"/>
            </w:rPr>
            <w:t xml:space="preserve">  </w:t>
          </w:r>
          <w:r w:rsidR="00204C13" w:rsidRPr="001E5D8D">
            <w:rPr>
              <w:rStyle w:val="Tekstrezerviranogmjesta"/>
              <w:sz w:val="24"/>
            </w:rPr>
            <w:t>Poštanski broj</w:t>
          </w:r>
        </w:sdtContent>
      </w:sdt>
      <w:r w:rsidR="00CB739B" w:rsidRPr="001E5D8D">
        <w:rPr>
          <w:sz w:val="24"/>
        </w:rPr>
        <w:t xml:space="preserve">  </w:t>
      </w:r>
    </w:p>
    <w:p w:rsidR="00CB739B" w:rsidRPr="00263F1D" w:rsidRDefault="00FA0DF9">
      <w:pPr>
        <w:rPr>
          <w:rStyle w:val="Tekstrezerviranogmjesta"/>
          <w:b/>
          <w:color w:val="auto"/>
          <w:sz w:val="24"/>
        </w:rPr>
        <w:sectPr w:rsidR="00CB739B" w:rsidRPr="00263F1D" w:rsidSect="00CB739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b/>
          <w:i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75EB41" wp14:editId="26CF072A">
                <wp:simplePos x="0" y="0"/>
                <wp:positionH relativeFrom="column">
                  <wp:posOffset>948055</wp:posOffset>
                </wp:positionH>
                <wp:positionV relativeFrom="paragraph">
                  <wp:posOffset>114300</wp:posOffset>
                </wp:positionV>
                <wp:extent cx="5191125" cy="635"/>
                <wp:effectExtent l="19050" t="27305" r="19050" b="19685"/>
                <wp:wrapNone/>
                <wp:docPr id="7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1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lgDash"/>
                          <a:round/>
                          <a:headEnd/>
                          <a:tailEnd/>
                        </a:ln>
                        <a:effectLst>
                          <a:prstShdw prst="shdw18" dist="17961" dir="13500000">
                            <a:schemeClr val="accent5">
                              <a:lumMod val="60000"/>
                              <a:lumOff val="40000"/>
                              <a:gamma/>
                              <a:shade val="60000"/>
                              <a:invGamma/>
                            </a:scheme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74.65pt;margin-top:9pt;width:408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" strokecolor="#92cddc [1944]" strokeweight="1pt">
                <v:stroke dashstyle="longDash"/>
                <v:imagedata embosscolor="shadow add(51)"/>
                <v:shadow on="t" type="emboss" color="#92cddc [1944]" color2="shadow add(102)" offset="-1pt,-1pt" offset2="1pt,1pt"/>
              </v:shape>
            </w:pict>
          </mc:Fallback>
        </mc:AlternateContent>
      </w:r>
      <w:r w:rsidR="00CE42F7" w:rsidRPr="00263F1D">
        <w:rPr>
          <w:rStyle w:val="Tekstrezerviranogmjesta"/>
          <w:b/>
          <w:i/>
          <w:color w:val="auto"/>
          <w:sz w:val="24"/>
        </w:rPr>
        <w:t>Vaš  status  je</w:t>
      </w:r>
      <w:r w:rsidR="00263F1D" w:rsidRPr="00263F1D">
        <w:rPr>
          <w:rStyle w:val="Tekstrezerviranogmjesta"/>
          <w:b/>
          <w:i/>
          <w:color w:val="auto"/>
          <w:sz w:val="24"/>
        </w:rPr>
        <w:t>;</w:t>
      </w:r>
    </w:p>
    <w:p w:rsidR="004025ED" w:rsidRDefault="00CB739B">
      <w:r>
        <w:lastRenderedPageBreak/>
        <w:object w:dxaOrig="21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08pt;height:21pt" o:ole="">
            <v:imagedata r:id="rId10" o:title=""/>
          </v:shape>
          <w:control r:id="rId11" w:name="zaposlen" w:shapeid="_x0000_i1033"/>
        </w:object>
      </w:r>
    </w:p>
    <w:p w:rsidR="00CB739B" w:rsidRDefault="00CB739B">
      <w:r>
        <w:object w:dxaOrig="2160" w:dyaOrig="420">
          <v:shape id="_x0000_i1035" type="#_x0000_t75" style="width:108pt;height:21pt" o:ole="">
            <v:imagedata r:id="rId12" o:title=""/>
          </v:shape>
          <w:control r:id="rId13" w:name="OptionButton1" w:shapeid="_x0000_i1035"/>
        </w:object>
      </w:r>
    </w:p>
    <w:p w:rsidR="00CB739B" w:rsidRDefault="00CB739B">
      <w:r>
        <w:lastRenderedPageBreak/>
        <w:object w:dxaOrig="2160" w:dyaOrig="420">
          <v:shape id="_x0000_i1037" type="#_x0000_t75" style="width:108pt;height:21pt" o:ole="">
            <v:imagedata r:id="rId14" o:title=""/>
          </v:shape>
          <w:control r:id="rId15" w:name="OptionButton2" w:shapeid="_x0000_i1037"/>
        </w:object>
      </w:r>
    </w:p>
    <w:p w:rsidR="00263F1D" w:rsidRDefault="00CB739B">
      <w:pPr>
        <w:sectPr w:rsidR="00263F1D" w:rsidSect="00CB739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object w:dxaOrig="2160" w:dyaOrig="420">
          <v:shape id="_x0000_i1039" type="#_x0000_t75" style="width:108pt;height:21pt" o:ole="">
            <v:imagedata r:id="rId16" o:title=""/>
          </v:shape>
          <w:control r:id="rId17" w:name="OptionButton3" w:shapeid="_x0000_i1039"/>
        </w:object>
      </w:r>
    </w:p>
    <w:p w:rsidR="00263F1D" w:rsidRPr="00263F1D" w:rsidRDefault="00263F1D">
      <w:pPr>
        <w:rPr>
          <w:sz w:val="2"/>
        </w:rPr>
      </w:pPr>
    </w:p>
    <w:p w:rsidR="00263F1D" w:rsidRPr="00263F1D" w:rsidRDefault="00FA0DF9">
      <w:pPr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294F8" wp14:editId="4E29EF92">
                <wp:simplePos x="0" y="0"/>
                <wp:positionH relativeFrom="column">
                  <wp:posOffset>2433955</wp:posOffset>
                </wp:positionH>
                <wp:positionV relativeFrom="paragraph">
                  <wp:posOffset>95250</wp:posOffset>
                </wp:positionV>
                <wp:extent cx="3714750" cy="635"/>
                <wp:effectExtent l="19050" t="27940" r="28575" b="19050"/>
                <wp:wrapNone/>
                <wp:docPr id="6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lgDash"/>
                          <a:round/>
                          <a:headEnd/>
                          <a:tailEnd/>
                        </a:ln>
                        <a:effectLst>
                          <a:prstShdw prst="shdw18" dist="17961" dir="13500000">
                            <a:schemeClr val="accent5">
                              <a:lumMod val="60000"/>
                              <a:lumOff val="40000"/>
                              <a:gamma/>
                              <a:shade val="60000"/>
                              <a:invGamma/>
                            </a:scheme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91.65pt;margin-top:7.5pt;width:292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" strokecolor="#92cddc [1944]" strokeweight="1pt">
                <v:stroke dashstyle="longDash"/>
                <v:imagedata embosscolor="shadow add(51)"/>
                <v:shadow on="t" type="emboss" color="#92cddc [1944]" color2="shadow add(102)" offset="-1pt,-1pt" offset2="1pt,1pt"/>
              </v:shape>
            </w:pict>
          </mc:Fallback>
        </mc:AlternateContent>
      </w:r>
      <w:r w:rsidR="00263F1D" w:rsidRPr="00263F1D">
        <w:rPr>
          <w:b/>
          <w:i/>
        </w:rPr>
        <w:t>Potpisom garantiram točnost podataka:</w:t>
      </w:r>
      <w:r w:rsidR="001342F8" w:rsidRPr="00263F1D">
        <w:rPr>
          <w:b/>
          <w:i/>
        </w:rPr>
        <w:t xml:space="preserve"> </w:t>
      </w:r>
    </w:p>
    <w:p w:rsidR="00511928" w:rsidRDefault="00263F1D">
      <w:r>
        <w:t xml:space="preserve">          </w:t>
      </w:r>
    </w:p>
    <w:p w:rsidR="004025ED" w:rsidRDefault="00511928">
      <w:r>
        <w:t xml:space="preserve">          </w:t>
      </w:r>
      <w:r w:rsidR="00263F1D">
        <w:t xml:space="preserve">            </w:t>
      </w:r>
      <w:r w:rsidR="00263F1D" w:rsidRPr="007D7DD8">
        <w:rPr>
          <w:b/>
          <w:i/>
        </w:rPr>
        <w:t xml:space="preserve">   </w:t>
      </w:r>
      <w:r w:rsidR="001342F8" w:rsidRPr="007D7DD8">
        <w:rPr>
          <w:b/>
          <w:i/>
        </w:rPr>
        <w:t>Datum</w:t>
      </w:r>
      <w:r w:rsidR="00263F1D" w:rsidRPr="007D7DD8">
        <w:rPr>
          <w:b/>
          <w:i/>
        </w:rPr>
        <w:t>:</w:t>
      </w:r>
      <w:r w:rsidR="001342F8" w:rsidRPr="007D7DD8">
        <w:rPr>
          <w:b/>
          <w:i/>
        </w:rPr>
        <w:t xml:space="preserve">   </w:t>
      </w:r>
      <w:r w:rsidR="001342F8">
        <w:t xml:space="preserve">                                                </w:t>
      </w:r>
      <w:r w:rsidR="001E5D8D">
        <w:t xml:space="preserve">                               </w:t>
      </w:r>
      <w:r w:rsidR="001342F8">
        <w:t xml:space="preserve"> </w:t>
      </w:r>
      <w:r w:rsidR="001342F8" w:rsidRPr="007D7DD8">
        <w:rPr>
          <w:b/>
          <w:i/>
        </w:rPr>
        <w:t xml:space="preserve"> Vlastoručni potpis </w:t>
      </w:r>
      <w:r w:rsidR="00263F1D" w:rsidRPr="007D7DD8">
        <w:rPr>
          <w:b/>
          <w:i/>
        </w:rPr>
        <w:t>:</w:t>
      </w:r>
      <w:r w:rsidR="001342F8" w:rsidRPr="007D7DD8">
        <w:rPr>
          <w:b/>
          <w:i/>
        </w:rPr>
        <w:t xml:space="preserve">           </w:t>
      </w:r>
      <w:r w:rsidR="001342F8">
        <w:t xml:space="preserve">   </w:t>
      </w:r>
    </w:p>
    <w:p w:rsidR="007E203A" w:rsidRDefault="007E203A"/>
    <w:p w:rsidR="007E203A" w:rsidRDefault="00263F1D" w:rsidP="001342F8">
      <w:r>
        <w:t xml:space="preserve">    </w:t>
      </w:r>
      <w:r w:rsidRPr="00B672DD">
        <w:rPr>
          <w:sz w:val="28"/>
        </w:rPr>
        <w:t xml:space="preserve">   </w:t>
      </w:r>
      <w:r w:rsidR="00B672DD" w:rsidRPr="00B672DD">
        <w:rPr>
          <w:sz w:val="28"/>
        </w:rPr>
        <w:t xml:space="preserve">      </w:t>
      </w:r>
      <w:r w:rsidR="001342F8" w:rsidRPr="00B672DD">
        <w:rPr>
          <w:sz w:val="28"/>
          <w:u w:val="single"/>
        </w:rPr>
        <w:t>_</w:t>
      </w:r>
      <w:r w:rsidR="00511928">
        <w:rPr>
          <w:sz w:val="28"/>
          <w:u w:val="single"/>
        </w:rPr>
        <w:softHyphen/>
      </w:r>
      <w:r w:rsidR="00511928">
        <w:rPr>
          <w:sz w:val="28"/>
          <w:u w:val="single"/>
        </w:rPr>
        <w:softHyphen/>
      </w:r>
      <w:r w:rsidR="00511928">
        <w:rPr>
          <w:sz w:val="28"/>
          <w:u w:val="single"/>
        </w:rPr>
        <w:softHyphen/>
      </w:r>
      <w:r w:rsidR="00511928">
        <w:rPr>
          <w:sz w:val="28"/>
          <w:u w:val="single"/>
        </w:rPr>
        <w:softHyphen/>
      </w:r>
      <w:r w:rsidR="00511928">
        <w:rPr>
          <w:sz w:val="28"/>
          <w:u w:val="single"/>
        </w:rPr>
        <w:softHyphen/>
      </w:r>
      <w:r w:rsidR="00511928">
        <w:rPr>
          <w:sz w:val="28"/>
          <w:u w:val="single"/>
        </w:rPr>
        <w:softHyphen/>
      </w:r>
      <w:r w:rsidR="00511928">
        <w:rPr>
          <w:sz w:val="28"/>
          <w:u w:val="single"/>
        </w:rPr>
        <w:softHyphen/>
        <w:t>_</w:t>
      </w:r>
      <w:r w:rsidR="00B672DD" w:rsidRPr="00B672DD">
        <w:rPr>
          <w:sz w:val="28"/>
          <w:u w:val="single"/>
        </w:rPr>
        <w:t>_</w:t>
      </w:r>
      <w:sdt>
        <w:sdtPr>
          <w:rPr>
            <w:sz w:val="28"/>
            <w:u w:val="single"/>
          </w:rPr>
          <w:id w:val="6882239"/>
          <w:placeholder>
            <w:docPart w:val="BBD5B7BA06094FD2B1F070B6DB22429C"/>
          </w:placeholder>
          <w:showingPlcHdr/>
          <w:date w:fullDate="2014-03-16T00:00:00Z">
            <w:dateFormat w:val="d.M.yyyy"/>
            <w:lid w:val="hr-HR"/>
            <w:storeMappedDataAs w:val="dateTime"/>
            <w:calendar w:val="gregorian"/>
          </w:date>
        </w:sdtPr>
        <w:sdtEndPr/>
        <w:sdtContent>
          <w:r w:rsidR="001E5D8D" w:rsidRPr="00B672DD">
            <w:rPr>
              <w:rStyle w:val="Tekstrezerviranogmjesta"/>
              <w:sz w:val="28"/>
            </w:rPr>
            <w:t xml:space="preserve"> Datum</w:t>
          </w:r>
        </w:sdtContent>
      </w:sdt>
      <w:r w:rsidR="00B672DD" w:rsidRPr="00B672DD">
        <w:rPr>
          <w:sz w:val="28"/>
          <w:u w:val="single"/>
        </w:rPr>
        <w:t xml:space="preserve">__     </w:t>
      </w:r>
      <w:r w:rsidR="00B672DD" w:rsidRPr="00B672DD">
        <w:rPr>
          <w:sz w:val="28"/>
        </w:rPr>
        <w:t xml:space="preserve">        </w:t>
      </w:r>
      <w:r w:rsidR="00B672DD">
        <w:t xml:space="preserve">                     </w:t>
      </w:r>
      <w:r w:rsidR="001342F8">
        <w:t xml:space="preserve">            </w:t>
      </w:r>
      <w:r w:rsidR="00B672DD">
        <w:t xml:space="preserve">        </w:t>
      </w:r>
      <w:r w:rsidR="001E5D8D">
        <w:t>         </w:t>
      </w:r>
      <w:r w:rsidR="00B672DD">
        <w:t xml:space="preserve">  </w:t>
      </w:r>
      <w:r w:rsidR="001705E0">
        <w:t>__________________________</w:t>
      </w:r>
    </w:p>
    <w:p w:rsidR="001705E0" w:rsidRDefault="001705E0" w:rsidP="001342F8">
      <w:pPr>
        <w:rPr>
          <w:b/>
        </w:rPr>
      </w:pPr>
    </w:p>
    <w:p w:rsidR="001342F8" w:rsidRPr="001342F8" w:rsidRDefault="001342F8" w:rsidP="001342F8">
      <w:pPr>
        <w:rPr>
          <w:b/>
        </w:rPr>
      </w:pPr>
      <w:r w:rsidRPr="001342F8">
        <w:rPr>
          <w:b/>
        </w:rPr>
        <w:t>Napomena:</w:t>
      </w:r>
    </w:p>
    <w:p w:rsidR="001342F8" w:rsidRDefault="001342F8" w:rsidP="001342F8">
      <w:r>
        <w:t xml:space="preserve">Članom društva postaje se nakon priložene potpisane </w:t>
      </w:r>
      <w:r w:rsidR="00263F1D">
        <w:t>prijavnice</w:t>
      </w:r>
      <w:r>
        <w:t xml:space="preserve"> i uplate članarine.</w:t>
      </w:r>
    </w:p>
    <w:p w:rsidR="001342F8" w:rsidRDefault="001705E0" w:rsidP="001705E0">
      <w:r>
        <w:t>Popunjenu prijavnicu i kopiju uplatnice poslati na adresu društva ili donijeti osobno u radno vrijeme.</w:t>
      </w:r>
    </w:p>
    <w:p w:rsidR="007E203A" w:rsidRDefault="00417E1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8BEB7" wp14:editId="4A594666">
                <wp:simplePos x="0" y="0"/>
                <wp:positionH relativeFrom="column">
                  <wp:posOffset>-442595</wp:posOffset>
                </wp:positionH>
                <wp:positionV relativeFrom="paragraph">
                  <wp:posOffset>168275</wp:posOffset>
                </wp:positionV>
                <wp:extent cx="6581775" cy="0"/>
                <wp:effectExtent l="19050" t="19050" r="28575" b="38100"/>
                <wp:wrapNone/>
                <wp:docPr id="6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lgDash"/>
                          <a:round/>
                          <a:headEnd/>
                          <a:tailEnd/>
                        </a:ln>
                        <a:effectLst>
                          <a:prstShdw prst="shdw18" dist="17961" dir="13500000">
                            <a:schemeClr val="accent5">
                              <a:lumMod val="60000"/>
                              <a:lumOff val="40000"/>
                              <a:gamma/>
                              <a:shade val="60000"/>
                              <a:invGamma/>
                            </a:scheme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34.85pt;margin-top:13.25pt;width:51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" strokecolor="#92cddc [1944]" strokeweight="1pt">
                <v:stroke dashstyle="longDash"/>
                <v:imagedata embosscolor="shadow add(51)"/>
                <v:shadow on="t" type="emboss" color="#92cddc [1944]" color2="shadow add(102)" offset="-1pt,-1pt" offset2="1pt,1pt"/>
              </v:shape>
            </w:pict>
          </mc:Fallback>
        </mc:AlternateContent>
      </w:r>
    </w:p>
    <w:sectPr w:rsidR="007E203A" w:rsidSect="00CB739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6FF" w:rsidRDefault="00D876FF" w:rsidP="00263F1D">
      <w:pPr>
        <w:spacing w:after="0" w:line="240" w:lineRule="auto"/>
      </w:pPr>
      <w:r>
        <w:separator/>
      </w:r>
    </w:p>
  </w:endnote>
  <w:endnote w:type="continuationSeparator" w:id="0">
    <w:p w:rsidR="00D876FF" w:rsidRDefault="00D876FF" w:rsidP="0026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3A" w:rsidRDefault="0057033A">
    <w:pPr>
      <w:pStyle w:val="Podnoje"/>
    </w:pPr>
    <w:r>
      <w:t xml:space="preserve">Podaci za uplatu: IBAN-HR8724070001188007636, MODEL-HR00, PRIMATELJ-Društvo energetičara Sisak,Keltska12,44000Sisak, </w:t>
    </w:r>
    <w:r w:rsidR="007169F9">
      <w:t xml:space="preserve">POZIV NA BROJ PRIMATELJA-Upisati OIB  platitelja, </w:t>
    </w:r>
    <w:r>
      <w:t>OPIS PLAĆANJA-Godišnja član</w:t>
    </w:r>
    <w:r w:rsidR="007E071D">
      <w:t>arina za DES za 2014.g., IZNOS-10</w:t>
    </w:r>
    <w:r>
      <w:t>0,00kn</w:t>
    </w:r>
  </w:p>
  <w:p w:rsidR="0057033A" w:rsidRDefault="0057033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6FF" w:rsidRDefault="00D876FF" w:rsidP="00263F1D">
      <w:pPr>
        <w:spacing w:after="0" w:line="240" w:lineRule="auto"/>
      </w:pPr>
      <w:r>
        <w:separator/>
      </w:r>
    </w:p>
  </w:footnote>
  <w:footnote w:type="continuationSeparator" w:id="0">
    <w:p w:rsidR="00D876FF" w:rsidRDefault="00D876FF" w:rsidP="0026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25D" w:rsidRDefault="00417E18" w:rsidP="00F65EBF">
    <w:pPr>
      <w:pStyle w:val="Zaglavlje"/>
      <w:jc w:val="center"/>
      <w:rPr>
        <w:i/>
      </w:rPr>
    </w:pPr>
    <w:r w:rsidRPr="00417E18">
      <w:rPr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BB329F" wp14:editId="7891C1B8">
              <wp:simplePos x="0" y="0"/>
              <wp:positionH relativeFrom="column">
                <wp:posOffset>-223520</wp:posOffset>
              </wp:positionH>
              <wp:positionV relativeFrom="paragraph">
                <wp:posOffset>-87629</wp:posOffset>
              </wp:positionV>
              <wp:extent cx="1457325" cy="1123950"/>
              <wp:effectExtent l="0" t="0" r="28575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11239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7E18" w:rsidRDefault="00417E1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9FD2C7" wp14:editId="6965D04A">
                                <wp:extent cx="1310928" cy="1076325"/>
                                <wp:effectExtent l="0" t="0" r="3810" b="0"/>
                                <wp:docPr id="67" name="Picture 0" descr="des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es.gif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2894" cy="10861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17.6pt;margin-top:-6.9pt;width:114.7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" filled="f" strokecolor="white [3212]">
              <v:textbox>
                <w:txbxContent>
                  <w:p w:rsidR="00417E18" w:rsidRDefault="00417E18">
                    <w:r>
                      <w:rPr>
                        <w:noProof/>
                      </w:rPr>
                      <w:drawing>
                        <wp:inline distT="0" distB="0" distL="0" distR="0" wp14:anchorId="179FD2C7" wp14:editId="6965D04A">
                          <wp:extent cx="1310928" cy="1076325"/>
                          <wp:effectExtent l="0" t="0" r="3810" b="0"/>
                          <wp:docPr id="67" name="Picture 0" descr="des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es.gif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2894" cy="10861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65EBF">
      <w:rPr>
        <w:i/>
        <w:sz w:val="40"/>
      </w:rPr>
      <w:t xml:space="preserve">           </w:t>
    </w:r>
    <w:r w:rsidR="0057033A" w:rsidRPr="00F65EBF">
      <w:rPr>
        <w:i/>
        <w:sz w:val="40"/>
      </w:rPr>
      <w:t>DRUŠTVO ENERGETIČARA SISAK</w:t>
    </w:r>
  </w:p>
  <w:p w:rsidR="00F65EBF" w:rsidRDefault="007C125D">
    <w:pPr>
      <w:pStyle w:val="Zaglavlje"/>
      <w:rPr>
        <w:i/>
      </w:rPr>
    </w:pPr>
    <w:r>
      <w:rPr>
        <w:i/>
      </w:rPr>
      <w:t xml:space="preserve">                                       </w:t>
    </w:r>
    <w:r w:rsidR="00F65EBF">
      <w:rPr>
        <w:i/>
      </w:rPr>
      <w:t xml:space="preserve">     </w:t>
    </w:r>
    <w:r w:rsidR="0057033A" w:rsidRPr="00263F1D">
      <w:rPr>
        <w:i/>
      </w:rPr>
      <w:t xml:space="preserve">Keltska ulica br: 12, 44 000 Sisak,  tel; 044-530-057 </w:t>
    </w:r>
    <w:r w:rsidR="0057033A">
      <w:rPr>
        <w:i/>
      </w:rPr>
      <w:t xml:space="preserve">  </w:t>
    </w:r>
    <w:r w:rsidR="0057033A" w:rsidRPr="00263F1D">
      <w:rPr>
        <w:i/>
      </w:rPr>
      <w:t>fax; 044-742-930</w:t>
    </w:r>
    <w:r w:rsidR="0057033A">
      <w:rPr>
        <w:i/>
      </w:rPr>
      <w:t xml:space="preserve"> </w:t>
    </w:r>
    <w:r>
      <w:rPr>
        <w:i/>
      </w:rPr>
      <w:t xml:space="preserve">             </w:t>
    </w:r>
  </w:p>
  <w:p w:rsidR="0057033A" w:rsidRPr="00263F1D" w:rsidRDefault="00F65EBF">
    <w:pPr>
      <w:pStyle w:val="Zaglavlje"/>
      <w:rPr>
        <w:i/>
      </w:rPr>
    </w:pPr>
    <w:r>
      <w:rPr>
        <w:i/>
      </w:rPr>
      <w:t xml:space="preserve">         </w:t>
    </w:r>
    <w:r w:rsidR="007C125D">
      <w:rPr>
        <w:i/>
      </w:rPr>
      <w:t xml:space="preserve">                            </w:t>
    </w:r>
    <w:r w:rsidR="00EC4C75">
      <w:rPr>
        <w:i/>
      </w:rPr>
      <w:t xml:space="preserve"> </w:t>
    </w:r>
    <w:r>
      <w:rPr>
        <w:i/>
      </w:rPr>
      <w:t xml:space="preserve">     </w:t>
    </w:r>
    <w:r w:rsidR="00EC4C75">
      <w:rPr>
        <w:i/>
      </w:rPr>
      <w:t xml:space="preserve"> </w:t>
    </w:r>
    <w:hyperlink r:id="rId3" w:history="1">
      <w:r w:rsidRPr="008F6324">
        <w:rPr>
          <w:rStyle w:val="Hiperveza"/>
          <w:i/>
        </w:rPr>
        <w:t>www.drustvo-energeticara-sisak.hr</w:t>
      </w:r>
    </w:hyperlink>
    <w:r w:rsidR="0057033A" w:rsidRPr="00263F1D">
      <w:rPr>
        <w:i/>
      </w:rPr>
      <w:t xml:space="preserve">,   </w:t>
    </w:r>
    <w:r w:rsidR="00EC4C75">
      <w:rPr>
        <w:i/>
      </w:rPr>
      <w:t xml:space="preserve"> </w:t>
    </w:r>
    <w:r w:rsidR="0057033A" w:rsidRPr="00263F1D">
      <w:rPr>
        <w:i/>
      </w:rPr>
      <w:t xml:space="preserve">e-mail; </w:t>
    </w:r>
    <w:hyperlink r:id="rId4" w:history="1">
      <w:r w:rsidR="0057033A" w:rsidRPr="00263F1D">
        <w:rPr>
          <w:rStyle w:val="Hiperveza"/>
          <w:i/>
        </w:rPr>
        <w:t>des@sk.t-com.hr</w:t>
      </w:r>
    </w:hyperlink>
    <w:r w:rsidR="0057033A" w:rsidRPr="00263F1D">
      <w:rPr>
        <w:i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LKE/4VyhVUT+CwC2XahU27MaARA=" w:salt="2tFnYPZrNAGIwc72mpZUX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273"/>
    <w:rsid w:val="0001301F"/>
    <w:rsid w:val="000846A5"/>
    <w:rsid w:val="000E488D"/>
    <w:rsid w:val="001342F8"/>
    <w:rsid w:val="001705E0"/>
    <w:rsid w:val="001E5D8D"/>
    <w:rsid w:val="00204C13"/>
    <w:rsid w:val="00210A24"/>
    <w:rsid w:val="00263F1D"/>
    <w:rsid w:val="004025ED"/>
    <w:rsid w:val="00417E18"/>
    <w:rsid w:val="004D3738"/>
    <w:rsid w:val="0050776A"/>
    <w:rsid w:val="00511928"/>
    <w:rsid w:val="0057033A"/>
    <w:rsid w:val="005D36D9"/>
    <w:rsid w:val="006A6A07"/>
    <w:rsid w:val="006D6462"/>
    <w:rsid w:val="006F5103"/>
    <w:rsid w:val="007169F9"/>
    <w:rsid w:val="00724A08"/>
    <w:rsid w:val="00734142"/>
    <w:rsid w:val="00773ADA"/>
    <w:rsid w:val="00782845"/>
    <w:rsid w:val="007B4DF5"/>
    <w:rsid w:val="007C125D"/>
    <w:rsid w:val="007D7DD8"/>
    <w:rsid w:val="007E071D"/>
    <w:rsid w:val="007E203A"/>
    <w:rsid w:val="00885273"/>
    <w:rsid w:val="00912C1A"/>
    <w:rsid w:val="00956AA3"/>
    <w:rsid w:val="009914A8"/>
    <w:rsid w:val="00B672DD"/>
    <w:rsid w:val="00BF3E70"/>
    <w:rsid w:val="00CB739B"/>
    <w:rsid w:val="00CE42F7"/>
    <w:rsid w:val="00D50729"/>
    <w:rsid w:val="00D876FF"/>
    <w:rsid w:val="00DE17F4"/>
    <w:rsid w:val="00E25547"/>
    <w:rsid w:val="00E72923"/>
    <w:rsid w:val="00EC4C75"/>
    <w:rsid w:val="00F24947"/>
    <w:rsid w:val="00F65EBF"/>
    <w:rsid w:val="00FA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B739B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7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739B"/>
    <w:rPr>
      <w:rFonts w:ascii="Tahoma" w:hAnsi="Tahoma" w:cs="Tahoma"/>
      <w:sz w:val="16"/>
      <w:szCs w:val="16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E42F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E42F7"/>
    <w:rPr>
      <w:rFonts w:ascii="Arial" w:hAnsi="Arial" w:cs="Arial"/>
      <w:vanish/>
      <w:sz w:val="16"/>
      <w:szCs w:val="16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E42F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E42F7"/>
    <w:rPr>
      <w:rFonts w:ascii="Arial" w:hAnsi="Arial" w:cs="Arial"/>
      <w:vanish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6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3F1D"/>
  </w:style>
  <w:style w:type="paragraph" w:styleId="Podnoje">
    <w:name w:val="footer"/>
    <w:basedOn w:val="Normal"/>
    <w:link w:val="PodnojeChar"/>
    <w:uiPriority w:val="99"/>
    <w:unhideWhenUsed/>
    <w:rsid w:val="0026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3F1D"/>
  </w:style>
  <w:style w:type="character" w:styleId="Hiperveza">
    <w:name w:val="Hyperlink"/>
    <w:basedOn w:val="Zadanifontodlomka"/>
    <w:uiPriority w:val="99"/>
    <w:unhideWhenUsed/>
    <w:rsid w:val="00263F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B739B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7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739B"/>
    <w:rPr>
      <w:rFonts w:ascii="Tahoma" w:hAnsi="Tahoma" w:cs="Tahoma"/>
      <w:sz w:val="16"/>
      <w:szCs w:val="16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E42F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E42F7"/>
    <w:rPr>
      <w:rFonts w:ascii="Arial" w:hAnsi="Arial" w:cs="Arial"/>
      <w:vanish/>
      <w:sz w:val="16"/>
      <w:szCs w:val="16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E42F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E42F7"/>
    <w:rPr>
      <w:rFonts w:ascii="Arial" w:hAnsi="Arial" w:cs="Arial"/>
      <w:vanish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6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3F1D"/>
  </w:style>
  <w:style w:type="paragraph" w:styleId="Podnoje">
    <w:name w:val="footer"/>
    <w:basedOn w:val="Normal"/>
    <w:link w:val="PodnojeChar"/>
    <w:uiPriority w:val="99"/>
    <w:unhideWhenUsed/>
    <w:rsid w:val="0026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3F1D"/>
  </w:style>
  <w:style w:type="character" w:styleId="Hiperveza">
    <w:name w:val="Hyperlink"/>
    <w:basedOn w:val="Zadanifontodlomka"/>
    <w:uiPriority w:val="99"/>
    <w:unhideWhenUsed/>
    <w:rsid w:val="00263F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ontrol" Target="activeX/activeX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10" Type="http://schemas.openxmlformats.org/officeDocument/2006/relationships/image" Target="media/image2.w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rustvo-energeticara-sisak.hr" TargetMode="External"/><Relationship Id="rId2" Type="http://schemas.openxmlformats.org/officeDocument/2006/relationships/image" Target="media/image10.gif"/><Relationship Id="rId1" Type="http://schemas.openxmlformats.org/officeDocument/2006/relationships/image" Target="media/image1.gif"/><Relationship Id="rId4" Type="http://schemas.openxmlformats.org/officeDocument/2006/relationships/hyperlink" Target="mailto:des@sk.t-com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ristupnica%20(1)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362E194F5B84FBC94AC66E36F9B7D9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0269453-A80B-4BA7-9C41-3C5C5616729F}"/>
      </w:docPartPr>
      <w:docPartBody>
        <w:p w:rsidR="00794F69" w:rsidRDefault="00C61A22">
          <w:pPr>
            <w:pStyle w:val="F362E194F5B84FBC94AC66E36F9B7D98"/>
          </w:pPr>
          <w:r w:rsidRPr="001E5D8D">
            <w:rPr>
              <w:rStyle w:val="Tekstrezerviranogmjesta"/>
              <w:sz w:val="24"/>
            </w:rPr>
            <w:t>Upišite Vaše ime</w:t>
          </w:r>
        </w:p>
      </w:docPartBody>
    </w:docPart>
    <w:docPart>
      <w:docPartPr>
        <w:name w:val="BCD01CF21CC043BAB95B14BA7EEAE72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B04B2A-1926-4422-A104-0B7EF677321A}"/>
      </w:docPartPr>
      <w:docPartBody>
        <w:p w:rsidR="00794F69" w:rsidRDefault="00C61A22">
          <w:pPr>
            <w:pStyle w:val="BCD01CF21CC043BAB95B14BA7EEAE725"/>
          </w:pPr>
          <w:r w:rsidRPr="001E5D8D">
            <w:rPr>
              <w:rStyle w:val="Tekstrezerviranogmjesta"/>
              <w:sz w:val="24"/>
            </w:rPr>
            <w:t>Upišite Vaše prezime</w:t>
          </w:r>
        </w:p>
      </w:docPartBody>
    </w:docPart>
    <w:docPart>
      <w:docPartPr>
        <w:name w:val="60462C34E1E24B42B1AA4519018649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325F81B-0116-4D7A-9A44-7E5CDD54B590}"/>
      </w:docPartPr>
      <w:docPartBody>
        <w:p w:rsidR="00794F69" w:rsidRDefault="00C61A22">
          <w:pPr>
            <w:pStyle w:val="60462C34E1E24B42B1AA4519018649F2"/>
          </w:pPr>
          <w:r w:rsidRPr="001E5D8D">
            <w:rPr>
              <w:rStyle w:val="Tekstrezerviranogmjesta"/>
              <w:sz w:val="24"/>
            </w:rPr>
            <w:t>Upište OIB</w:t>
          </w:r>
        </w:p>
      </w:docPartBody>
    </w:docPart>
    <w:docPart>
      <w:docPartPr>
        <w:name w:val="1CD3F631116B4220988934E378F016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E26B44-06D0-45FC-81C1-4A59DB858F5F}"/>
      </w:docPartPr>
      <w:docPartBody>
        <w:p w:rsidR="00794F69" w:rsidRDefault="00C61A22">
          <w:pPr>
            <w:pStyle w:val="1CD3F631116B4220988934E378F0169F"/>
          </w:pPr>
          <w:r w:rsidRPr="001E5D8D">
            <w:rPr>
              <w:rStyle w:val="Tekstrezerviranogmjesta"/>
              <w:sz w:val="24"/>
            </w:rPr>
            <w:t xml:space="preserve"> Vaš e-mail</w:t>
          </w:r>
        </w:p>
      </w:docPartBody>
    </w:docPart>
    <w:docPart>
      <w:docPartPr>
        <w:name w:val="B2A151265A664B579205507770FA62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7D48AF5-B249-418C-89B0-EF92250FBA2C}"/>
      </w:docPartPr>
      <w:docPartBody>
        <w:p w:rsidR="00794F69" w:rsidRDefault="00C61A22">
          <w:pPr>
            <w:pStyle w:val="B2A151265A664B579205507770FA6205"/>
          </w:pPr>
          <w:r w:rsidRPr="001E5D8D">
            <w:rPr>
              <w:rStyle w:val="Tekstrezerviranogmjesta"/>
              <w:sz w:val="24"/>
            </w:rPr>
            <w:t>Upišite telefon</w:t>
          </w:r>
        </w:p>
      </w:docPartBody>
    </w:docPart>
    <w:docPart>
      <w:docPartPr>
        <w:name w:val="1F72DC40D04E4933B39654A999C775B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0D946BA-3A54-462A-9A5A-182586BAD8CA}"/>
      </w:docPartPr>
      <w:docPartBody>
        <w:p w:rsidR="00794F69" w:rsidRDefault="00C61A22">
          <w:pPr>
            <w:pStyle w:val="1F72DC40D04E4933B39654A999C775BC"/>
          </w:pPr>
          <w:r w:rsidRPr="001E5D8D">
            <w:rPr>
              <w:rStyle w:val="Tekstrezerviranogmjesta"/>
              <w:sz w:val="24"/>
            </w:rPr>
            <w:t>Vaš mobitel</w:t>
          </w:r>
        </w:p>
      </w:docPartBody>
    </w:docPart>
    <w:docPart>
      <w:docPartPr>
        <w:name w:val="53693AB669554CFCB0A91997E6A544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23EF60-F008-4614-B5C3-E7CAC9D02ED6}"/>
      </w:docPartPr>
      <w:docPartBody>
        <w:p w:rsidR="00794F69" w:rsidRDefault="00C61A22">
          <w:pPr>
            <w:pStyle w:val="53693AB669554CFCB0A91997E6A54426"/>
          </w:pPr>
          <w:r w:rsidRPr="001E5D8D">
            <w:rPr>
              <w:rStyle w:val="Tekstrezerviranogmjesta"/>
              <w:sz w:val="24"/>
            </w:rPr>
            <w:t>Upišite zanimanje</w:t>
          </w:r>
        </w:p>
      </w:docPartBody>
    </w:docPart>
    <w:docPart>
      <w:docPartPr>
        <w:name w:val="C6F1D3B54D8F41CD87F9FFB8EA8708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B5554CB-F5BA-4BF4-86D3-B3EC10447F53}"/>
      </w:docPartPr>
      <w:docPartBody>
        <w:p w:rsidR="00794F69" w:rsidRDefault="00C61A22">
          <w:pPr>
            <w:pStyle w:val="C6F1D3B54D8F41CD87F9FFB8EA87088E"/>
          </w:pPr>
          <w:r>
            <w:rPr>
              <w:rStyle w:val="Tekstrezerviranogmjesta"/>
            </w:rPr>
            <w:t>Trenutna adresa stanovanja</w:t>
          </w:r>
        </w:p>
      </w:docPartBody>
    </w:docPart>
    <w:docPart>
      <w:docPartPr>
        <w:name w:val="1176D6817F23435999ABD39B266B85C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162425F-466C-41B8-9EE8-F4026C530294}"/>
      </w:docPartPr>
      <w:docPartBody>
        <w:p w:rsidR="00794F69" w:rsidRDefault="00C61A22">
          <w:pPr>
            <w:pStyle w:val="1176D6817F23435999ABD39B266B85C9"/>
          </w:pPr>
          <w:r>
            <w:rPr>
              <w:rStyle w:val="Tekstrezerviranogmjesta"/>
            </w:rPr>
            <w:t>Grad</w:t>
          </w:r>
        </w:p>
      </w:docPartBody>
    </w:docPart>
    <w:docPart>
      <w:docPartPr>
        <w:name w:val="AC7A36E4BED4497E8E7D8FB2B3CDC42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5B2985-FE10-41FD-87E5-3D634E38824F}"/>
      </w:docPartPr>
      <w:docPartBody>
        <w:p w:rsidR="00794F69" w:rsidRDefault="00C61A22">
          <w:pPr>
            <w:pStyle w:val="AC7A36E4BED4497E8E7D8FB2B3CDC42C"/>
          </w:pPr>
          <w:r w:rsidRPr="001E5D8D">
            <w:rPr>
              <w:sz w:val="24"/>
            </w:rPr>
            <w:t xml:space="preserve">  </w:t>
          </w:r>
          <w:r w:rsidRPr="001E5D8D">
            <w:rPr>
              <w:rStyle w:val="Tekstrezerviranogmjesta"/>
              <w:sz w:val="24"/>
            </w:rPr>
            <w:t>Poštanski broj</w:t>
          </w:r>
        </w:p>
      </w:docPartBody>
    </w:docPart>
    <w:docPart>
      <w:docPartPr>
        <w:name w:val="BBD5B7BA06094FD2B1F070B6DB22429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CF53354-4489-4487-895D-4E1ED4472E8C}"/>
      </w:docPartPr>
      <w:docPartBody>
        <w:p w:rsidR="00794F69" w:rsidRDefault="00C61A22">
          <w:pPr>
            <w:pStyle w:val="BBD5B7BA06094FD2B1F070B6DB22429C"/>
          </w:pPr>
          <w:r w:rsidRPr="00B672DD">
            <w:rPr>
              <w:rStyle w:val="Tekstrezerviranogmjesta"/>
              <w:sz w:val="28"/>
            </w:rPr>
            <w:t xml:space="preserve">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A22"/>
    <w:rsid w:val="00794F69"/>
    <w:rsid w:val="00C6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F362E194F5B84FBC94AC66E36F9B7D98">
    <w:name w:val="F362E194F5B84FBC94AC66E36F9B7D98"/>
  </w:style>
  <w:style w:type="paragraph" w:customStyle="1" w:styleId="BCD01CF21CC043BAB95B14BA7EEAE725">
    <w:name w:val="BCD01CF21CC043BAB95B14BA7EEAE725"/>
  </w:style>
  <w:style w:type="paragraph" w:customStyle="1" w:styleId="60462C34E1E24B42B1AA4519018649F2">
    <w:name w:val="60462C34E1E24B42B1AA4519018649F2"/>
  </w:style>
  <w:style w:type="paragraph" w:customStyle="1" w:styleId="1CD3F631116B4220988934E378F0169F">
    <w:name w:val="1CD3F631116B4220988934E378F0169F"/>
  </w:style>
  <w:style w:type="paragraph" w:customStyle="1" w:styleId="B2A151265A664B579205507770FA6205">
    <w:name w:val="B2A151265A664B579205507770FA6205"/>
  </w:style>
  <w:style w:type="paragraph" w:customStyle="1" w:styleId="1F72DC40D04E4933B39654A999C775BC">
    <w:name w:val="1F72DC40D04E4933B39654A999C775BC"/>
  </w:style>
  <w:style w:type="paragraph" w:customStyle="1" w:styleId="53693AB669554CFCB0A91997E6A54426">
    <w:name w:val="53693AB669554CFCB0A91997E6A54426"/>
  </w:style>
  <w:style w:type="paragraph" w:customStyle="1" w:styleId="C6F1D3B54D8F41CD87F9FFB8EA87088E">
    <w:name w:val="C6F1D3B54D8F41CD87F9FFB8EA87088E"/>
  </w:style>
  <w:style w:type="paragraph" w:customStyle="1" w:styleId="1176D6817F23435999ABD39B266B85C9">
    <w:name w:val="1176D6817F23435999ABD39B266B85C9"/>
  </w:style>
  <w:style w:type="paragraph" w:customStyle="1" w:styleId="AC7A36E4BED4497E8E7D8FB2B3CDC42C">
    <w:name w:val="AC7A36E4BED4497E8E7D8FB2B3CDC42C"/>
  </w:style>
  <w:style w:type="paragraph" w:customStyle="1" w:styleId="BBD5B7BA06094FD2B1F070B6DB22429C">
    <w:name w:val="BBD5B7BA06094FD2B1F070B6DB22429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F362E194F5B84FBC94AC66E36F9B7D98">
    <w:name w:val="F362E194F5B84FBC94AC66E36F9B7D98"/>
  </w:style>
  <w:style w:type="paragraph" w:customStyle="1" w:styleId="BCD01CF21CC043BAB95B14BA7EEAE725">
    <w:name w:val="BCD01CF21CC043BAB95B14BA7EEAE725"/>
  </w:style>
  <w:style w:type="paragraph" w:customStyle="1" w:styleId="60462C34E1E24B42B1AA4519018649F2">
    <w:name w:val="60462C34E1E24B42B1AA4519018649F2"/>
  </w:style>
  <w:style w:type="paragraph" w:customStyle="1" w:styleId="1CD3F631116B4220988934E378F0169F">
    <w:name w:val="1CD3F631116B4220988934E378F0169F"/>
  </w:style>
  <w:style w:type="paragraph" w:customStyle="1" w:styleId="B2A151265A664B579205507770FA6205">
    <w:name w:val="B2A151265A664B579205507770FA6205"/>
  </w:style>
  <w:style w:type="paragraph" w:customStyle="1" w:styleId="1F72DC40D04E4933B39654A999C775BC">
    <w:name w:val="1F72DC40D04E4933B39654A999C775BC"/>
  </w:style>
  <w:style w:type="paragraph" w:customStyle="1" w:styleId="53693AB669554CFCB0A91997E6A54426">
    <w:name w:val="53693AB669554CFCB0A91997E6A54426"/>
  </w:style>
  <w:style w:type="paragraph" w:customStyle="1" w:styleId="C6F1D3B54D8F41CD87F9FFB8EA87088E">
    <w:name w:val="C6F1D3B54D8F41CD87F9FFB8EA87088E"/>
  </w:style>
  <w:style w:type="paragraph" w:customStyle="1" w:styleId="1176D6817F23435999ABD39B266B85C9">
    <w:name w:val="1176D6817F23435999ABD39B266B85C9"/>
  </w:style>
  <w:style w:type="paragraph" w:customStyle="1" w:styleId="AC7A36E4BED4497E8E7D8FB2B3CDC42C">
    <w:name w:val="AC7A36E4BED4497E8E7D8FB2B3CDC42C"/>
  </w:style>
  <w:style w:type="paragraph" w:customStyle="1" w:styleId="BBD5B7BA06094FD2B1F070B6DB22429C">
    <w:name w:val="BBD5B7BA06094FD2B1F070B6DB2242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697E7-FE3A-457D-9D43-5BA3100D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Pristupnica (1).dotx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2018-05-23T20:51:00Z</dcterms:created>
  <dcterms:modified xsi:type="dcterms:W3CDTF">2018-05-23T20:51:00Z</dcterms:modified>
</cp:coreProperties>
</file>